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D1" w:rsidRPr="00560DD1" w:rsidRDefault="00560DD1" w:rsidP="00560DD1">
      <w:pPr>
        <w:pStyle w:val="NoSpacing"/>
        <w:jc w:val="center"/>
        <w:rPr>
          <w:b/>
          <w:u w:val="single"/>
        </w:rPr>
      </w:pPr>
      <w:r w:rsidRPr="00560DD1">
        <w:rPr>
          <w:b/>
          <w:u w:val="single"/>
        </w:rPr>
        <w:t>JOB POSTING REQUEST</w:t>
      </w:r>
    </w:p>
    <w:p w:rsidR="00560DD1" w:rsidRDefault="00560DD1" w:rsidP="00560DD1">
      <w:pPr>
        <w:pStyle w:val="NoSpacing"/>
        <w:rPr>
          <w:b/>
          <w:u w:val="single"/>
        </w:rPr>
      </w:pPr>
    </w:p>
    <w:p w:rsidR="00373D6B" w:rsidRDefault="00560DD1" w:rsidP="00373D6B">
      <w:r w:rsidRPr="00155BA7">
        <w:rPr>
          <w:b/>
          <w:color w:val="FF0000"/>
        </w:rPr>
        <w:t>Today’s Date:</w:t>
      </w:r>
      <w:r w:rsidRPr="00560DD1">
        <w:t xml:space="preserve">  </w:t>
      </w:r>
      <w:sdt>
        <w:sdtPr>
          <w:id w:val="58511917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40D52" w:rsidRPr="00165869">
            <w:rPr>
              <w:rStyle w:val="PlaceholderText"/>
            </w:rPr>
            <w:t>Click here to enter a date.</w:t>
          </w:r>
        </w:sdtContent>
      </w:sdt>
      <w:r w:rsidR="00373D6B">
        <w:t xml:space="preserve">  </w:t>
      </w:r>
      <w:r w:rsidR="00373D6B" w:rsidRPr="00155BA7">
        <w:rPr>
          <w:b/>
          <w:color w:val="FF0000"/>
        </w:rPr>
        <w:t>Building:</w:t>
      </w:r>
      <w:r w:rsidR="00373D6B">
        <w:t xml:space="preserve">  </w:t>
      </w:r>
      <w:sdt>
        <w:sdtPr>
          <w:id w:val="22948255"/>
          <w:lock w:val="sdtLocked"/>
          <w:placeholder>
            <w:docPart w:val="5F10298514E446FBAA71F2267F7B68FD"/>
          </w:placeholder>
          <w:showingPlcHdr/>
          <w:dropDownList>
            <w:listItem w:value="Choose an item."/>
            <w:listItem w:displayText="Raven Stream" w:value="Raven Stream"/>
            <w:listItem w:displayText="Falcon Ridge" w:value="Falcon Ridge"/>
            <w:listItem w:displayText="Eagle View" w:value="Eagle View"/>
            <w:listItem w:displayText="Middle School" w:value="Middle School"/>
            <w:listItem w:displayText="High School" w:value="High School"/>
            <w:listItem w:displayText="ALC" w:value="ALC"/>
            <w:listItem w:displayText="Transportation" w:value="Transportation"/>
            <w:listItem w:displayText="Comm Services" w:value="Comm Services"/>
            <w:listItem w:displayText="ECC" w:value="ECC"/>
            <w:listItem w:displayText="CEC" w:value="CEC"/>
            <w:listItem w:displayText="District-wide" w:value="District-wide"/>
            <w:listItem w:displayText="Other" w:value="Other"/>
          </w:dropDownList>
        </w:sdtPr>
        <w:sdtContent>
          <w:r w:rsidR="00373D6B" w:rsidRPr="00E44C5C">
            <w:rPr>
              <w:rStyle w:val="PlaceholderText"/>
            </w:rPr>
            <w:t>Choose an item.</w:t>
          </w:r>
        </w:sdtContent>
      </w:sdt>
      <w:r w:rsidR="00373D6B">
        <w:t xml:space="preserve">   </w:t>
      </w:r>
      <w:r w:rsidR="00373D6B" w:rsidRPr="00155BA7">
        <w:rPr>
          <w:b/>
          <w:color w:val="FF0000"/>
        </w:rPr>
        <w:t>Specify Other</w:t>
      </w:r>
      <w:r w:rsidR="00155BA7">
        <w:rPr>
          <w:b/>
          <w:color w:val="FF0000"/>
        </w:rPr>
        <w:t>:</w:t>
      </w:r>
      <w:r w:rsidR="00373D6B">
        <w:t xml:space="preserve"> </w:t>
      </w:r>
      <w:r w:rsidR="00E100A6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0"/>
    </w:p>
    <w:p w:rsidR="00560DD1" w:rsidRDefault="00560DD1" w:rsidP="00560DD1">
      <w:r w:rsidRPr="00155BA7">
        <w:rPr>
          <w:b/>
          <w:color w:val="FF0000"/>
        </w:rPr>
        <w:t>New Position:</w:t>
      </w:r>
      <w:r w:rsidR="0037045C">
        <w:t xml:space="preserve">  </w:t>
      </w:r>
      <w:sdt>
        <w:sdtPr>
          <w:id w:val="5955398"/>
          <w:placeholder>
            <w:docPart w:val="06338FC24FED4CCFB388420727B6AF6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E44C5C">
            <w:rPr>
              <w:rStyle w:val="PlaceholderText"/>
            </w:rPr>
            <w:t>Choose an item.</w:t>
          </w:r>
        </w:sdtContent>
      </w:sdt>
      <w:r>
        <w:t xml:space="preserve">   </w:t>
      </w:r>
      <w:r w:rsidR="002320A3">
        <w:t xml:space="preserve">                 </w:t>
      </w:r>
      <w:r w:rsidRPr="00155BA7">
        <w:rPr>
          <w:b/>
          <w:color w:val="FF0000"/>
        </w:rPr>
        <w:t>If no, replaces</w:t>
      </w:r>
      <w:r>
        <w:t xml:space="preserve"> </w:t>
      </w:r>
      <w:r w:rsidR="00E100A6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1"/>
    </w:p>
    <w:p w:rsidR="00560DD1" w:rsidRDefault="00560DD1" w:rsidP="00560DD1">
      <w:r w:rsidRPr="00155BA7">
        <w:rPr>
          <w:b/>
          <w:color w:val="FF0000"/>
        </w:rPr>
        <w:t>Title of Position:</w:t>
      </w:r>
      <w:r>
        <w:t xml:space="preserve">  </w:t>
      </w:r>
      <w:r w:rsidR="00E100A6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2"/>
      <w:r>
        <w:t xml:space="preserve">    </w:t>
      </w:r>
      <w:r w:rsidRPr="00155BA7">
        <w:rPr>
          <w:b/>
          <w:color w:val="FF0000"/>
        </w:rPr>
        <w:t>Is this position a LTS?</w:t>
      </w:r>
      <w:r>
        <w:t xml:space="preserve">  </w:t>
      </w:r>
      <w:sdt>
        <w:sdtPr>
          <w:id w:val="5955408"/>
          <w:placeholder>
            <w:docPart w:val="5BEA15163E3747C3B153868A3C3CABA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E44C5C">
            <w:rPr>
              <w:rStyle w:val="PlaceholderText"/>
            </w:rPr>
            <w:t>Choose an item.</w:t>
          </w:r>
        </w:sdtContent>
      </w:sdt>
    </w:p>
    <w:p w:rsidR="00560DD1" w:rsidRDefault="00560DD1" w:rsidP="00560DD1">
      <w:r w:rsidRPr="00155BA7">
        <w:rPr>
          <w:b/>
          <w:color w:val="FF0000"/>
        </w:rPr>
        <w:t>Type of position:</w:t>
      </w:r>
      <w:r>
        <w:t xml:space="preserve">  </w:t>
      </w:r>
      <w:sdt>
        <w:sdtPr>
          <w:id w:val="5955404"/>
          <w:placeholder>
            <w:docPart w:val="5F335B019DA1423DB52D43D1D4879085"/>
          </w:placeholder>
          <w:showingPlcHdr/>
          <w:dropDownList>
            <w:listItem w:value="Choose an item."/>
            <w:listItem w:displayText="Permanent" w:value="Permanent"/>
            <w:listItem w:displayText="Temporary" w:value="Temporary"/>
          </w:dropDownList>
        </w:sdtPr>
        <w:sdtContent>
          <w:r w:rsidRPr="00E44C5C">
            <w:rPr>
              <w:rStyle w:val="PlaceholderText"/>
            </w:rPr>
            <w:t>Choose an item.</w:t>
          </w:r>
        </w:sdtContent>
      </w:sdt>
      <w:r w:rsidR="003D0CDC">
        <w:t xml:space="preserve">  </w:t>
      </w:r>
      <w:r w:rsidR="003D0CDC" w:rsidRPr="00155BA7">
        <w:rPr>
          <w:b/>
          <w:color w:val="FF0000"/>
        </w:rPr>
        <w:t>If temp, start date</w:t>
      </w:r>
      <w:r w:rsidR="003D0CDC">
        <w:t xml:space="preserve"> </w:t>
      </w:r>
      <w:sdt>
        <w:sdtPr>
          <w:id w:val="22625813"/>
          <w:placeholder>
            <w:docPart w:val="FD400D4D60034F61941F68DC311592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D0CDC" w:rsidRPr="002B6674">
            <w:rPr>
              <w:rStyle w:val="PlaceholderText"/>
            </w:rPr>
            <w:t>Click here to enter a date.</w:t>
          </w:r>
        </w:sdtContent>
      </w:sdt>
      <w:r w:rsidR="003D0CDC">
        <w:t xml:space="preserve"> </w:t>
      </w:r>
      <w:r w:rsidR="003D0CDC" w:rsidRPr="00155BA7">
        <w:rPr>
          <w:b/>
          <w:color w:val="FF0000"/>
        </w:rPr>
        <w:t>End Date</w:t>
      </w:r>
      <w:r w:rsidR="003D0CDC">
        <w:t xml:space="preserve"> </w:t>
      </w:r>
      <w:sdt>
        <w:sdtPr>
          <w:id w:val="22625814"/>
          <w:placeholder>
            <w:docPart w:val="434EE8C2DF054B5395FBBB411B44D55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D0CDC" w:rsidRPr="002B6674">
            <w:rPr>
              <w:rStyle w:val="PlaceholderText"/>
            </w:rPr>
            <w:t>Click here to enter a date.</w:t>
          </w:r>
        </w:sdtContent>
      </w:sdt>
    </w:p>
    <w:p w:rsidR="0037045C" w:rsidRDefault="003D0CDC" w:rsidP="00560DD1">
      <w:r w:rsidRPr="00155BA7">
        <w:rPr>
          <w:b/>
          <w:color w:val="FF0000"/>
        </w:rPr>
        <w:t>Calendar to follow:</w:t>
      </w:r>
      <w:r>
        <w:t xml:space="preserve">  </w:t>
      </w:r>
      <w:r w:rsidR="00E100A6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3"/>
      <w:r w:rsidR="0077782C">
        <w:t xml:space="preserve">                         </w:t>
      </w:r>
      <w:r w:rsidR="0037045C" w:rsidRPr="00155BA7">
        <w:rPr>
          <w:b/>
          <w:color w:val="FF0000"/>
        </w:rPr>
        <w:t>Desired start date:</w:t>
      </w:r>
      <w:r w:rsidR="0037045C">
        <w:t xml:space="preserve">  </w:t>
      </w:r>
      <w:sdt>
        <w:sdtPr>
          <w:id w:val="5955410"/>
          <w:placeholder>
            <w:docPart w:val="5118707E14174DD08670682C9102950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7045C" w:rsidRPr="00E44C5C">
            <w:rPr>
              <w:rStyle w:val="PlaceholderText"/>
            </w:rPr>
            <w:t>Click here to enter a date.</w:t>
          </w:r>
        </w:sdtContent>
      </w:sdt>
    </w:p>
    <w:p w:rsidR="0077782C" w:rsidRPr="002320A3" w:rsidRDefault="0037045C" w:rsidP="0037045C">
      <w:pPr>
        <w:pStyle w:val="NoSpacing"/>
        <w:rPr>
          <w:color w:val="FF0000"/>
        </w:rPr>
      </w:pPr>
      <w:r w:rsidRPr="002320A3">
        <w:rPr>
          <w:b/>
          <w:color w:val="FF0000"/>
        </w:rPr>
        <w:t>For Leaves of Absences:</w:t>
      </w:r>
      <w:r w:rsidRPr="002320A3">
        <w:rPr>
          <w:color w:val="FF0000"/>
        </w:rPr>
        <w:t xml:space="preserve">  </w:t>
      </w:r>
    </w:p>
    <w:p w:rsidR="0037045C" w:rsidRDefault="0037045C" w:rsidP="0037045C">
      <w:pPr>
        <w:pStyle w:val="NoSpacing"/>
      </w:pPr>
      <w:r>
        <w:t xml:space="preserve">Allow sub to start </w:t>
      </w:r>
      <w:r w:rsidR="00E100A6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4"/>
      <w:r>
        <w:t xml:space="preserve"> </w:t>
      </w:r>
      <w:r w:rsidR="0077782C">
        <w:t>d</w:t>
      </w:r>
      <w:r>
        <w:t>ay</w:t>
      </w:r>
      <w:r w:rsidR="0077782C">
        <w:t>(s)</w:t>
      </w:r>
      <w:r>
        <w:t xml:space="preserve"> before leave begins for training</w:t>
      </w:r>
      <w:r w:rsidR="004E1134">
        <w:t>.</w:t>
      </w:r>
    </w:p>
    <w:p w:rsidR="0037045C" w:rsidRDefault="0037045C" w:rsidP="0037045C">
      <w:r>
        <w:t xml:space="preserve">Allow sub to work </w:t>
      </w:r>
      <w:r w:rsidR="00E100A6"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5"/>
      <w:r>
        <w:t xml:space="preserve"> </w:t>
      </w:r>
      <w:r w:rsidR="0077782C">
        <w:t>d</w:t>
      </w:r>
      <w:r>
        <w:t>ay</w:t>
      </w:r>
      <w:r w:rsidR="0077782C">
        <w:t>(s)</w:t>
      </w:r>
      <w:r>
        <w:t xml:space="preserve"> after employee returns from leave for transition</w:t>
      </w:r>
      <w:r w:rsidR="004E1134">
        <w:t>.</w:t>
      </w:r>
    </w:p>
    <w:p w:rsidR="0037045C" w:rsidRDefault="0037045C" w:rsidP="0037045C">
      <w:r w:rsidRPr="002320A3">
        <w:rPr>
          <w:b/>
          <w:color w:val="FF0000"/>
        </w:rPr>
        <w:t>Total Hours of Position:</w:t>
      </w:r>
      <w:r>
        <w:t xml:space="preserve">  </w:t>
      </w:r>
      <w:r w:rsidR="00E100A6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6"/>
      <w:r>
        <w:t xml:space="preserve">    </w:t>
      </w:r>
      <w:r w:rsidRPr="002320A3">
        <w:rPr>
          <w:b/>
          <w:color w:val="FF0000"/>
        </w:rPr>
        <w:t>FTE (of an 8-hour day):</w:t>
      </w:r>
      <w:r>
        <w:t xml:space="preserve">  </w:t>
      </w:r>
      <w:r w:rsidR="00E100A6"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7"/>
    </w:p>
    <w:p w:rsidR="0037045C" w:rsidRDefault="0037045C" w:rsidP="0037045C">
      <w:r w:rsidRPr="002320A3">
        <w:rPr>
          <w:b/>
          <w:color w:val="FF0000"/>
        </w:rPr>
        <w:t>Daily Start Time:</w:t>
      </w:r>
      <w:r>
        <w:t xml:space="preserve">  </w:t>
      </w:r>
      <w:r w:rsidR="00E100A6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8"/>
      <w:r>
        <w:t xml:space="preserve">    </w:t>
      </w:r>
      <w:r w:rsidR="0077782C">
        <w:rPr>
          <w:b/>
        </w:rPr>
        <w:t xml:space="preserve">       </w:t>
      </w:r>
      <w:r w:rsidRPr="002320A3">
        <w:rPr>
          <w:b/>
          <w:color w:val="FF0000"/>
        </w:rPr>
        <w:t>End Time:</w:t>
      </w:r>
      <w:r>
        <w:t xml:space="preserve">  </w:t>
      </w:r>
      <w:r w:rsidR="00E100A6"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9"/>
    </w:p>
    <w:p w:rsidR="00B57DA7" w:rsidRDefault="00B57DA7" w:rsidP="0037045C">
      <w:r w:rsidRPr="002320A3">
        <w:rPr>
          <w:b/>
          <w:color w:val="FF0000"/>
        </w:rPr>
        <w:t>Information/qualifications you want included in the posting:</w:t>
      </w:r>
      <w:r>
        <w:t xml:space="preserve">  </w:t>
      </w:r>
      <w:r w:rsidR="00E100A6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10"/>
    </w:p>
    <w:p w:rsidR="00BA760D" w:rsidRPr="002320A3" w:rsidRDefault="00BA760D" w:rsidP="00BA760D">
      <w:pPr>
        <w:pStyle w:val="NoSpacing"/>
        <w:rPr>
          <w:b/>
          <w:color w:val="FF0000"/>
        </w:rPr>
      </w:pPr>
      <w:r w:rsidRPr="002320A3">
        <w:rPr>
          <w:b/>
          <w:color w:val="FF0000"/>
        </w:rPr>
        <w:t>What information would you like the applicant to inc</w:t>
      </w:r>
      <w:r w:rsidR="00A74E2F" w:rsidRPr="002320A3">
        <w:rPr>
          <w:b/>
          <w:color w:val="FF0000"/>
        </w:rPr>
        <w:t xml:space="preserve">lude in the on-line </w:t>
      </w:r>
      <w:proofErr w:type="gramStart"/>
      <w:r w:rsidR="00A74E2F" w:rsidRPr="002320A3">
        <w:rPr>
          <w:b/>
          <w:color w:val="FF0000"/>
        </w:rPr>
        <w:t>application:</w:t>
      </w:r>
      <w:proofErr w:type="gramEnd"/>
    </w:p>
    <w:bookmarkStart w:id="11" w:name="Check1"/>
    <w:p w:rsidR="00BA760D" w:rsidRDefault="00E100A6" w:rsidP="00BA760D">
      <w:pPr>
        <w:pStyle w:val="NoSpacing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715E7">
        <w:instrText xml:space="preserve"> FORMCHECKBOX </w:instrText>
      </w:r>
      <w:r>
        <w:fldChar w:fldCharType="end"/>
      </w:r>
      <w:bookmarkEnd w:id="11"/>
      <w:r w:rsidR="00BA760D">
        <w:t xml:space="preserve"> Letter of Interest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BA760D">
        <w:instrText xml:space="preserve"> FORMCHECKBOX </w:instrText>
      </w:r>
      <w:r>
        <w:fldChar w:fldCharType="end"/>
      </w:r>
      <w:bookmarkEnd w:id="12"/>
      <w:r w:rsidR="00BA760D">
        <w:t xml:space="preserve"> Resume  </w:t>
      </w:r>
      <w:bookmarkStart w:id="13" w:name="Check3"/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715E7">
        <w:instrText xml:space="preserve"> FORMCHECKBOX </w:instrText>
      </w:r>
      <w:r>
        <w:fldChar w:fldCharType="end"/>
      </w:r>
      <w:bookmarkEnd w:id="13"/>
      <w:r w:rsidR="00BA760D">
        <w:t xml:space="preserve"> </w:t>
      </w:r>
      <w:proofErr w:type="gramStart"/>
      <w:r w:rsidR="00BA760D">
        <w:t xml:space="preserve">License  </w:t>
      </w:r>
      <w:proofErr w:type="gramEnd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4"/>
      <w:r w:rsidR="00BA760D">
        <w:instrText xml:space="preserve"> FORMCHECKBOX </w:instrText>
      </w:r>
      <w:r>
        <w:fldChar w:fldCharType="end"/>
      </w:r>
      <w:bookmarkEnd w:id="14"/>
      <w:r w:rsidR="00BA760D">
        <w:t xml:space="preserve">Transcripts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BA760D">
        <w:instrText xml:space="preserve"> FORMCHECKBOX </w:instrText>
      </w:r>
      <w:r>
        <w:fldChar w:fldCharType="end"/>
      </w:r>
      <w:bookmarkEnd w:id="15"/>
      <w:r w:rsidR="00BA760D">
        <w:t xml:space="preserve"> Letters of recommendation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BA760D">
        <w:instrText xml:space="preserve"> FORMCHECKBOX </w:instrText>
      </w:r>
      <w:r>
        <w:fldChar w:fldCharType="end"/>
      </w:r>
      <w:bookmarkEnd w:id="16"/>
      <w:r w:rsidR="00BA760D">
        <w:t xml:space="preserve"> Writing Sample</w:t>
      </w:r>
    </w:p>
    <w:p w:rsidR="00425154" w:rsidRDefault="00E100A6" w:rsidP="00425154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BA760D">
        <w:instrText xml:space="preserve"> FORMCHECKBOX </w:instrText>
      </w:r>
      <w:r>
        <w:fldChar w:fldCharType="end"/>
      </w:r>
      <w:bookmarkEnd w:id="17"/>
      <w:r w:rsidR="00BA760D">
        <w:t xml:space="preserve"> Other, please list: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="00155925">
        <w:instrText xml:space="preserve"> FORMTEXT </w:instrText>
      </w:r>
      <w:r>
        <w:fldChar w:fldCharType="separate"/>
      </w:r>
      <w:r w:rsidR="00155925">
        <w:rPr>
          <w:noProof/>
        </w:rPr>
        <w:t> </w:t>
      </w:r>
      <w:r w:rsidR="00155925">
        <w:rPr>
          <w:noProof/>
        </w:rPr>
        <w:t> </w:t>
      </w:r>
      <w:r w:rsidR="00155925">
        <w:rPr>
          <w:noProof/>
        </w:rPr>
        <w:t> </w:t>
      </w:r>
      <w:r w:rsidR="00155925">
        <w:rPr>
          <w:noProof/>
        </w:rPr>
        <w:t> </w:t>
      </w:r>
      <w:r w:rsidR="00155925">
        <w:rPr>
          <w:noProof/>
        </w:rPr>
        <w:t> </w:t>
      </w:r>
      <w:r>
        <w:fldChar w:fldCharType="end"/>
      </w:r>
      <w:bookmarkEnd w:id="18"/>
    </w:p>
    <w:p w:rsidR="00425154" w:rsidRDefault="00425154" w:rsidP="00425154">
      <w:r w:rsidRPr="002320A3">
        <w:rPr>
          <w:b/>
          <w:color w:val="FF0000"/>
        </w:rPr>
        <w:t>Advertise:</w:t>
      </w:r>
      <w:r w:rsidRPr="002320A3">
        <w:rPr>
          <w:color w:val="FF0000"/>
        </w:rPr>
        <w:t xml:space="preserve">  </w:t>
      </w:r>
      <w:r w:rsidRPr="002320A3">
        <w:rPr>
          <w:b/>
          <w:color w:val="FF0000"/>
        </w:rPr>
        <w:t>District Website:</w:t>
      </w:r>
      <w:r w:rsidR="00373D6B">
        <w:t xml:space="preserve">    </w:t>
      </w:r>
      <w:r w:rsidR="00E100A6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373D6B">
        <w:instrText xml:space="preserve"> FORMCHECKBOX </w:instrText>
      </w:r>
      <w:r w:rsidR="00E100A6">
        <w:fldChar w:fldCharType="end"/>
      </w:r>
      <w:bookmarkEnd w:id="19"/>
      <w:r w:rsidR="00373D6B">
        <w:t xml:space="preserve"> Internal candidates only         </w:t>
      </w:r>
      <w:r w:rsidR="00E100A6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373D6B">
        <w:instrText xml:space="preserve"> FORMCHECKBOX </w:instrText>
      </w:r>
      <w:r w:rsidR="00E100A6">
        <w:fldChar w:fldCharType="end"/>
      </w:r>
      <w:bookmarkEnd w:id="20"/>
      <w:r w:rsidR="00373D6B">
        <w:t xml:space="preserve"> Open to all candidates</w:t>
      </w:r>
      <w:r>
        <w:t xml:space="preserve">   </w:t>
      </w:r>
    </w:p>
    <w:p w:rsidR="001E3D0F" w:rsidRDefault="001E3D0F" w:rsidP="00F015F5">
      <w:pPr>
        <w:pStyle w:val="NoSpacing"/>
        <w:ind w:left="720"/>
      </w:pPr>
      <w:r>
        <w:rPr>
          <w:b/>
          <w:color w:val="FF0000"/>
        </w:rPr>
        <w:t xml:space="preserve">      </w:t>
      </w:r>
      <w:r w:rsidR="00425154" w:rsidRPr="002320A3">
        <w:rPr>
          <w:b/>
          <w:color w:val="FF0000"/>
        </w:rPr>
        <w:t>District Website &amp; Externally:</w:t>
      </w:r>
      <w:r w:rsidR="00425154">
        <w:t xml:space="preserve">  </w:t>
      </w:r>
      <w:r w:rsidR="00E100A6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="00425154">
        <w:instrText xml:space="preserve"> FORMCHECKBOX </w:instrText>
      </w:r>
      <w:r w:rsidR="00E100A6">
        <w:fldChar w:fldCharType="end"/>
      </w:r>
      <w:bookmarkEnd w:id="21"/>
      <w:r w:rsidR="00425154">
        <w:t xml:space="preserve"> NP Times/Extra  </w:t>
      </w:r>
      <w:r w:rsidR="00E100A6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="00425154">
        <w:instrText xml:space="preserve"> FORMCHECKBOX </w:instrText>
      </w:r>
      <w:r w:rsidR="00E100A6">
        <w:fldChar w:fldCharType="end"/>
      </w:r>
      <w:bookmarkEnd w:id="22"/>
      <w:r w:rsidR="00425154">
        <w:t xml:space="preserve"> </w:t>
      </w:r>
      <w:r w:rsidR="00DF65B2">
        <w:t xml:space="preserve">MASA  </w:t>
      </w:r>
      <w:r w:rsidR="00E100A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="00DF65B2">
        <w:instrText xml:space="preserve"> FORMCHECKBOX </w:instrText>
      </w:r>
      <w:r w:rsidR="00E100A6">
        <w:fldChar w:fldCharType="end"/>
      </w:r>
      <w:bookmarkEnd w:id="23"/>
      <w:r w:rsidR="00DF65B2">
        <w:t xml:space="preserve"> Edpost  </w:t>
      </w:r>
      <w:r w:rsidR="00E100A6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="00DF65B2">
        <w:instrText xml:space="preserve"> FORMCHECKBOX </w:instrText>
      </w:r>
      <w:r w:rsidR="00E100A6">
        <w:fldChar w:fldCharType="end"/>
      </w:r>
      <w:bookmarkEnd w:id="24"/>
      <w:r w:rsidR="00DF65B2">
        <w:t xml:space="preserve"> MSHSL  </w:t>
      </w:r>
      <w:r w:rsidR="00E100A6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 w:rsidR="00DF65B2">
        <w:instrText xml:space="preserve"> FORMCHECKBOX </w:instrText>
      </w:r>
      <w:r w:rsidR="00E100A6">
        <w:fldChar w:fldCharType="end"/>
      </w:r>
      <w:bookmarkEnd w:id="25"/>
      <w:r w:rsidR="00DF65B2">
        <w:t xml:space="preserve"> Landit!  </w:t>
      </w:r>
    </w:p>
    <w:p w:rsidR="00425154" w:rsidRDefault="0083422F" w:rsidP="00F015F5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0A6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 w:rsidR="00DF65B2">
        <w:instrText xml:space="preserve"> FORMCHECKBOX </w:instrText>
      </w:r>
      <w:r w:rsidR="00E100A6">
        <w:fldChar w:fldCharType="end"/>
      </w:r>
      <w:bookmarkEnd w:id="26"/>
      <w:r w:rsidR="00DF65B2">
        <w:t xml:space="preserve"> Other (Please specify</w:t>
      </w:r>
      <w:r w:rsidR="002B476A">
        <w:t xml:space="preserve">) </w:t>
      </w:r>
      <w:r w:rsidR="00E100A6"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27"/>
    </w:p>
    <w:p w:rsidR="00F015F5" w:rsidRDefault="00F015F5" w:rsidP="00DF65B2">
      <w:pPr>
        <w:pStyle w:val="NoSpacing"/>
        <w:rPr>
          <w:b/>
          <w:color w:val="FF0000"/>
        </w:rPr>
      </w:pPr>
    </w:p>
    <w:p w:rsidR="00DF65B2" w:rsidRDefault="00DF65B2" w:rsidP="00DF65B2">
      <w:pPr>
        <w:pStyle w:val="NoSpacing"/>
      </w:pPr>
      <w:r w:rsidRPr="002320A3">
        <w:rPr>
          <w:b/>
          <w:color w:val="FF0000"/>
        </w:rPr>
        <w:t>Last day to accept applications:</w:t>
      </w:r>
      <w:r>
        <w:t xml:space="preserve">  </w:t>
      </w:r>
      <w:sdt>
        <w:sdtPr>
          <w:id w:val="5955442"/>
          <w:placeholder>
            <w:docPart w:val="7FCF2F1FF35943DDA76DC5A9290F13FC"/>
          </w:placeholder>
          <w:showingPlcHdr/>
          <w:date w:fullDate="2013-01-24T00:00:00Z">
            <w:dateFormat w:val="M/d/yyyy"/>
            <w:lid w:val="en-US"/>
            <w:storeMappedDataAs w:val="dateTime"/>
            <w:calendar w:val="gregorian"/>
          </w:date>
        </w:sdtPr>
        <w:sdtContent>
          <w:r w:rsidR="001E3D0F" w:rsidRPr="00E44C5C">
            <w:rPr>
              <w:rStyle w:val="PlaceholderText"/>
            </w:rPr>
            <w:t>Click here to enter a date.</w:t>
          </w:r>
        </w:sdtContent>
      </w:sdt>
      <w:r>
        <w:t xml:space="preserve">  </w:t>
      </w:r>
      <w:r w:rsidRPr="002320A3">
        <w:rPr>
          <w:b/>
          <w:color w:val="FF0000"/>
        </w:rPr>
        <w:t>Time:</w:t>
      </w:r>
      <w:r>
        <w:t xml:space="preserve">  </w:t>
      </w:r>
      <w:r w:rsidR="00E100A6"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28"/>
    </w:p>
    <w:p w:rsidR="00DF65B2" w:rsidRDefault="00E100A6" w:rsidP="00006372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 w:rsidR="00DF65B2">
        <w:instrText xml:space="preserve"> FORMCHECKBOX </w:instrText>
      </w:r>
      <w:r>
        <w:fldChar w:fldCharType="end"/>
      </w:r>
      <w:bookmarkEnd w:id="29"/>
      <w:r w:rsidR="00DF65B2">
        <w:t xml:space="preserve">  Open until filled (allowed only for hard to fill positions)</w:t>
      </w:r>
    </w:p>
    <w:p w:rsidR="00006372" w:rsidRDefault="00006372" w:rsidP="00006372">
      <w:r w:rsidRPr="002320A3">
        <w:rPr>
          <w:b/>
          <w:color w:val="FF0000"/>
        </w:rPr>
        <w:t>Account Code:</w:t>
      </w:r>
      <w:r>
        <w:t xml:space="preserve">  </w:t>
      </w:r>
      <w:r w:rsidR="00E100A6"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30"/>
      <w:r w:rsidR="0077782C">
        <w:t xml:space="preserve">             </w:t>
      </w:r>
      <w:r w:rsidRPr="002320A3">
        <w:rPr>
          <w:b/>
          <w:color w:val="FF0000"/>
        </w:rPr>
        <w:t>Requested by:</w:t>
      </w:r>
      <w:r>
        <w:t xml:space="preserve">  </w:t>
      </w:r>
      <w:r w:rsidR="00E100A6"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31"/>
    </w:p>
    <w:p w:rsidR="00006372" w:rsidRDefault="00006372" w:rsidP="00006372">
      <w:pPr>
        <w:pBdr>
          <w:bottom w:val="single" w:sz="12" w:space="1" w:color="auto"/>
        </w:pBdr>
      </w:pPr>
      <w:r w:rsidRPr="002320A3">
        <w:rPr>
          <w:b/>
          <w:color w:val="FF0000"/>
        </w:rPr>
        <w:t>E-mail n</w:t>
      </w:r>
      <w:r w:rsidR="0032087E" w:rsidRPr="002320A3">
        <w:rPr>
          <w:b/>
          <w:color w:val="FF0000"/>
        </w:rPr>
        <w:t>otification as applicants apply:</w:t>
      </w:r>
      <w:r>
        <w:t xml:space="preserve">  </w:t>
      </w:r>
      <w:sdt>
        <w:sdtPr>
          <w:id w:val="5955451"/>
          <w:placeholder>
            <w:docPart w:val="C739CEFBF9864A2F86B14CC9A93E6E3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04344" w:rsidRPr="00E44C5C">
            <w:rPr>
              <w:rStyle w:val="PlaceholderText"/>
            </w:rPr>
            <w:t>Choose an item.</w:t>
          </w:r>
        </w:sdtContent>
      </w:sdt>
      <w:r w:rsidR="0032087E">
        <w:t xml:space="preserve">  </w:t>
      </w:r>
      <w:r w:rsidR="0032087E" w:rsidRPr="002320A3">
        <w:rPr>
          <w:b/>
          <w:color w:val="FF0000"/>
        </w:rPr>
        <w:t xml:space="preserve">Who should be </w:t>
      </w:r>
      <w:proofErr w:type="gramStart"/>
      <w:r w:rsidR="0032087E" w:rsidRPr="002320A3">
        <w:rPr>
          <w:b/>
          <w:color w:val="FF0000"/>
        </w:rPr>
        <w:t>notified:</w:t>
      </w:r>
      <w:proofErr w:type="gramEnd"/>
      <w:r>
        <w:t xml:space="preserve">  </w:t>
      </w:r>
      <w:r w:rsidR="00E100A6">
        <w:fldChar w:fldCharType="begin">
          <w:ffData>
            <w:name w:val="Text18"/>
            <w:enabled/>
            <w:calcOnExit w:val="0"/>
            <w:textInput/>
          </w:ffData>
        </w:fldChar>
      </w:r>
      <w:bookmarkStart w:id="32" w:name="Text18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32"/>
    </w:p>
    <w:p w:rsidR="002F6C3A" w:rsidRPr="002F6C3A" w:rsidRDefault="0032087E" w:rsidP="00006372">
      <w:r w:rsidRPr="0077782C">
        <w:rPr>
          <w:b/>
          <w:sz w:val="18"/>
          <w:u w:val="single"/>
        </w:rPr>
        <w:t>DISTRICT OFFICE ONLY</w:t>
      </w:r>
      <w:r w:rsidR="002F6C3A">
        <w:rPr>
          <w:sz w:val="18"/>
        </w:rPr>
        <w:tab/>
      </w:r>
      <w:r w:rsidR="002F6C3A">
        <w:rPr>
          <w:sz w:val="18"/>
        </w:rPr>
        <w:tab/>
      </w:r>
      <w:r w:rsidR="002F6C3A">
        <w:rPr>
          <w:sz w:val="18"/>
        </w:rPr>
        <w:tab/>
      </w:r>
      <w:r w:rsidR="002F6C3A">
        <w:rPr>
          <w:sz w:val="18"/>
        </w:rPr>
        <w:tab/>
      </w:r>
      <w:r w:rsidR="00E100A6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8"/>
      <w:r w:rsidR="002F6C3A">
        <w:instrText xml:space="preserve"> FORMCHECKBOX </w:instrText>
      </w:r>
      <w:r w:rsidR="00E100A6">
        <w:fldChar w:fldCharType="end"/>
      </w:r>
      <w:bookmarkEnd w:id="33"/>
      <w:r w:rsidR="002F6C3A">
        <w:t xml:space="preserve"> Job Description      </w:t>
      </w:r>
      <w:r w:rsidR="00E100A6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9"/>
      <w:r w:rsidR="002F6C3A">
        <w:instrText xml:space="preserve"> FORMCHECKBOX </w:instrText>
      </w:r>
      <w:r w:rsidR="00E100A6">
        <w:fldChar w:fldCharType="end"/>
      </w:r>
      <w:bookmarkEnd w:id="34"/>
      <w:r w:rsidR="002F6C3A">
        <w:t xml:space="preserve"> Contract</w:t>
      </w:r>
    </w:p>
    <w:p w:rsidR="002F6C3A" w:rsidRDefault="002F6C3A" w:rsidP="00006372">
      <w:r w:rsidRPr="00373D6B">
        <w:rPr>
          <w:b/>
        </w:rPr>
        <w:t>Employee Type:</w:t>
      </w:r>
      <w:r>
        <w:t xml:space="preserve">  </w:t>
      </w:r>
      <w:r w:rsidR="00E100A6">
        <w:fldChar w:fldCharType="begin">
          <w:ffData>
            <w:name w:val="Text19"/>
            <w:enabled/>
            <w:calcOnExit w:val="0"/>
            <w:textInput/>
          </w:ffData>
        </w:fldChar>
      </w:r>
      <w:bookmarkStart w:id="35" w:name="Text19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35"/>
      <w:r w:rsidR="00373D6B">
        <w:t xml:space="preserve">  </w:t>
      </w:r>
      <w:r w:rsidR="00373D6B">
        <w:tab/>
      </w:r>
      <w:r w:rsidR="00373D6B">
        <w:tab/>
      </w:r>
      <w:r w:rsidR="00DB3A43">
        <w:tab/>
      </w:r>
      <w:r w:rsidRPr="00373D6B">
        <w:rPr>
          <w:b/>
        </w:rPr>
        <w:t>Calendar:</w:t>
      </w:r>
      <w:r>
        <w:t xml:space="preserve">  </w:t>
      </w:r>
      <w:r w:rsidR="00E100A6">
        <w:fldChar w:fldCharType="begin">
          <w:ffData>
            <w:name w:val="Text20"/>
            <w:enabled/>
            <w:calcOnExit w:val="0"/>
            <w:textInput/>
          </w:ffData>
        </w:fldChar>
      </w:r>
      <w:bookmarkStart w:id="36" w:name="Text20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36"/>
    </w:p>
    <w:p w:rsidR="00373D6B" w:rsidRDefault="002F6C3A" w:rsidP="00006372">
      <w:r w:rsidRPr="00373D6B">
        <w:rPr>
          <w:b/>
        </w:rPr>
        <w:t>View Applicants:</w:t>
      </w:r>
      <w:r>
        <w:t xml:space="preserve">  </w:t>
      </w:r>
      <w:r w:rsidR="00E100A6">
        <w:fldChar w:fldCharType="begin">
          <w:ffData>
            <w:name w:val="Text21"/>
            <w:enabled/>
            <w:calcOnExit w:val="0"/>
            <w:textInput/>
          </w:ffData>
        </w:fldChar>
      </w:r>
      <w:bookmarkStart w:id="37" w:name="Text21"/>
      <w:r w:rsidR="00A404D7">
        <w:instrText xml:space="preserve"> FORMTEXT </w:instrText>
      </w:r>
      <w:r w:rsidR="00E100A6">
        <w:fldChar w:fldCharType="separate"/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A404D7">
        <w:rPr>
          <w:noProof/>
        </w:rPr>
        <w:t> </w:t>
      </w:r>
      <w:r w:rsidR="00E100A6">
        <w:fldChar w:fldCharType="end"/>
      </w:r>
      <w:bookmarkEnd w:id="37"/>
      <w:r w:rsidR="00373D6B">
        <w:t xml:space="preserve">    </w:t>
      </w:r>
    </w:p>
    <w:p w:rsidR="002F6C3A" w:rsidRDefault="002F6C3A" w:rsidP="00006372">
      <w:r w:rsidRPr="0077782C">
        <w:rPr>
          <w:b/>
        </w:rPr>
        <w:t>Posting by:</w:t>
      </w:r>
      <w:r>
        <w:t xml:space="preserve">    </w:t>
      </w:r>
      <w:r w:rsidR="00373D6B">
        <w:tab/>
      </w:r>
      <w:r w:rsidR="00373D6B">
        <w:tab/>
      </w:r>
      <w:r w:rsidR="00DB3A43">
        <w:tab/>
      </w:r>
      <w:r w:rsidR="00DB3A43">
        <w:tab/>
      </w:r>
      <w:r w:rsidR="00DB3A43">
        <w:tab/>
      </w:r>
      <w:r w:rsidRPr="0077782C">
        <w:rPr>
          <w:b/>
        </w:rPr>
        <w:t>Date:</w:t>
      </w:r>
      <w:r>
        <w:t xml:space="preserve">  </w:t>
      </w:r>
      <w:r w:rsidR="00DB3A43">
        <w:tab/>
      </w:r>
      <w:r w:rsidR="00DB3A43">
        <w:tab/>
      </w:r>
      <w:r>
        <w:t xml:space="preserve">  </w:t>
      </w:r>
      <w:r w:rsidR="00DB3A43">
        <w:tab/>
      </w:r>
      <w:r w:rsidR="00DB3A43">
        <w:tab/>
      </w:r>
      <w:r w:rsidRPr="0077782C">
        <w:rPr>
          <w:b/>
        </w:rPr>
        <w:t xml:space="preserve">#: </w:t>
      </w:r>
      <w:r>
        <w:t xml:space="preserve">   </w:t>
      </w:r>
    </w:p>
    <w:p w:rsidR="002F6C3A" w:rsidRDefault="002F6C3A" w:rsidP="00006372">
      <w:pPr>
        <w:pBdr>
          <w:bottom w:val="single" w:sz="12" w:space="1" w:color="auto"/>
        </w:pBdr>
      </w:pPr>
      <w:r w:rsidRPr="00F015F5">
        <w:rPr>
          <w:b/>
        </w:rPr>
        <w:t>Person Hired:</w:t>
      </w:r>
      <w:r>
        <w:t xml:space="preserve">    </w:t>
      </w:r>
    </w:p>
    <w:p w:rsidR="002F6C3A" w:rsidRPr="0077782C" w:rsidRDefault="002F6C3A" w:rsidP="00006372">
      <w:pPr>
        <w:rPr>
          <w:b/>
          <w:u w:val="single"/>
        </w:rPr>
      </w:pPr>
      <w:r w:rsidRPr="0077782C">
        <w:rPr>
          <w:b/>
          <w:u w:val="single"/>
        </w:rPr>
        <w:t>Approvals:</w:t>
      </w:r>
    </w:p>
    <w:p w:rsidR="002F6C3A" w:rsidRDefault="007B5F54" w:rsidP="0032087E">
      <w:r>
        <w:t>__________Superintendent      __________ Finance     __________ Human Resources</w:t>
      </w:r>
    </w:p>
    <w:sectPr w:rsidR="002F6C3A" w:rsidSect="00560D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compat>
    <w:useFELayout/>
  </w:compat>
  <w:rsids>
    <w:rsidRoot w:val="00882D9B"/>
    <w:rsid w:val="00006372"/>
    <w:rsid w:val="00012ADF"/>
    <w:rsid w:val="00052BCA"/>
    <w:rsid w:val="00056A35"/>
    <w:rsid w:val="000C222E"/>
    <w:rsid w:val="000C46E5"/>
    <w:rsid w:val="000E4D40"/>
    <w:rsid w:val="00155925"/>
    <w:rsid w:val="00155BA7"/>
    <w:rsid w:val="001E3D0F"/>
    <w:rsid w:val="002320A3"/>
    <w:rsid w:val="00245A0C"/>
    <w:rsid w:val="00297C09"/>
    <w:rsid w:val="002B476A"/>
    <w:rsid w:val="002D3B6A"/>
    <w:rsid w:val="002F6C3A"/>
    <w:rsid w:val="0032087E"/>
    <w:rsid w:val="0037045C"/>
    <w:rsid w:val="00373D6B"/>
    <w:rsid w:val="003D0CDC"/>
    <w:rsid w:val="00405EDB"/>
    <w:rsid w:val="00407D69"/>
    <w:rsid w:val="00425154"/>
    <w:rsid w:val="00446EBC"/>
    <w:rsid w:val="00472067"/>
    <w:rsid w:val="00474908"/>
    <w:rsid w:val="004A4AC9"/>
    <w:rsid w:val="004C64B7"/>
    <w:rsid w:val="004E1134"/>
    <w:rsid w:val="00560DD1"/>
    <w:rsid w:val="005B01FC"/>
    <w:rsid w:val="00602964"/>
    <w:rsid w:val="00604344"/>
    <w:rsid w:val="0069655F"/>
    <w:rsid w:val="00776A84"/>
    <w:rsid w:val="0077782C"/>
    <w:rsid w:val="00782444"/>
    <w:rsid w:val="007B5F54"/>
    <w:rsid w:val="0083422F"/>
    <w:rsid w:val="008715E7"/>
    <w:rsid w:val="00882D9B"/>
    <w:rsid w:val="0088783C"/>
    <w:rsid w:val="008B5555"/>
    <w:rsid w:val="008C355B"/>
    <w:rsid w:val="008F7CAA"/>
    <w:rsid w:val="009213AC"/>
    <w:rsid w:val="00930F9A"/>
    <w:rsid w:val="00934CE4"/>
    <w:rsid w:val="009428AF"/>
    <w:rsid w:val="00972740"/>
    <w:rsid w:val="009B686C"/>
    <w:rsid w:val="00A404D7"/>
    <w:rsid w:val="00A74E2F"/>
    <w:rsid w:val="00AB5506"/>
    <w:rsid w:val="00AD2E62"/>
    <w:rsid w:val="00B57DA7"/>
    <w:rsid w:val="00BA760D"/>
    <w:rsid w:val="00BD30A2"/>
    <w:rsid w:val="00C0410F"/>
    <w:rsid w:val="00C80BA4"/>
    <w:rsid w:val="00D40D52"/>
    <w:rsid w:val="00D455D7"/>
    <w:rsid w:val="00DB3A43"/>
    <w:rsid w:val="00DF65B2"/>
    <w:rsid w:val="00E04D8D"/>
    <w:rsid w:val="00E100A6"/>
    <w:rsid w:val="00E53B8A"/>
    <w:rsid w:val="00E62C38"/>
    <w:rsid w:val="00E74860"/>
    <w:rsid w:val="00E91DA3"/>
    <w:rsid w:val="00F015F5"/>
    <w:rsid w:val="00F9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DD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60D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DD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60D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inn\Desktop\JOB%20POSTING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338FC24FED4CCFB388420727B6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A177-3610-41E5-8D86-BC36E0568E5B}"/>
      </w:docPartPr>
      <w:docPartBody>
        <w:p w:rsidR="00796AF8" w:rsidRDefault="00A7375E" w:rsidP="00A7375E">
          <w:pPr>
            <w:pStyle w:val="06338FC24FED4CCFB388420727B6AF672"/>
          </w:pPr>
          <w:r w:rsidRPr="00E44C5C">
            <w:rPr>
              <w:rStyle w:val="PlaceholderText"/>
            </w:rPr>
            <w:t>Choose an item.</w:t>
          </w:r>
        </w:p>
      </w:docPartBody>
    </w:docPart>
    <w:docPart>
      <w:docPartPr>
        <w:name w:val="5BEA15163E3747C3B153868A3C3CA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B8D3-9EDE-4CDD-A950-CB6C9730FF4D}"/>
      </w:docPartPr>
      <w:docPartBody>
        <w:p w:rsidR="00796AF8" w:rsidRDefault="00A7375E" w:rsidP="00A7375E">
          <w:pPr>
            <w:pStyle w:val="5BEA15163E3747C3B153868A3C3CABA92"/>
          </w:pPr>
          <w:r w:rsidRPr="00E44C5C">
            <w:rPr>
              <w:rStyle w:val="PlaceholderText"/>
            </w:rPr>
            <w:t>Choose an item.</w:t>
          </w:r>
        </w:p>
      </w:docPartBody>
    </w:docPart>
    <w:docPart>
      <w:docPartPr>
        <w:name w:val="5F335B019DA1423DB52D43D1D4879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326D-183E-46CA-8005-387B6166CC20}"/>
      </w:docPartPr>
      <w:docPartBody>
        <w:p w:rsidR="00796AF8" w:rsidRDefault="00A7375E" w:rsidP="00A7375E">
          <w:pPr>
            <w:pStyle w:val="5F335B019DA1423DB52D43D1D48790852"/>
          </w:pPr>
          <w:r w:rsidRPr="00E44C5C">
            <w:rPr>
              <w:rStyle w:val="PlaceholderText"/>
            </w:rPr>
            <w:t>Choose an item.</w:t>
          </w:r>
        </w:p>
      </w:docPartBody>
    </w:docPart>
    <w:docPart>
      <w:docPartPr>
        <w:name w:val="5118707E14174DD08670682C9102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5E2A-6497-459B-8504-35699EFC5E2C}"/>
      </w:docPartPr>
      <w:docPartBody>
        <w:p w:rsidR="00796AF8" w:rsidRDefault="00A7375E" w:rsidP="00A7375E">
          <w:pPr>
            <w:pStyle w:val="5118707E14174DD08670682C910295032"/>
          </w:pPr>
          <w:r w:rsidRPr="00E44C5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F2F1FF35943DDA76DC5A9290F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F40C-038A-445C-A088-96428BC64A1D}"/>
      </w:docPartPr>
      <w:docPartBody>
        <w:p w:rsidR="00796AF8" w:rsidRDefault="00A7375E" w:rsidP="00A7375E">
          <w:pPr>
            <w:pStyle w:val="7FCF2F1FF35943DDA76DC5A9290F13FC2"/>
          </w:pPr>
          <w:r w:rsidRPr="00E44C5C">
            <w:rPr>
              <w:rStyle w:val="PlaceholderText"/>
            </w:rPr>
            <w:t>Click here to enter a date.</w:t>
          </w:r>
        </w:p>
      </w:docPartBody>
    </w:docPart>
    <w:docPart>
      <w:docPartPr>
        <w:name w:val="C739CEFBF9864A2F86B14CC9A93E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AB10-E67C-4336-BF1B-A8A500146010}"/>
      </w:docPartPr>
      <w:docPartBody>
        <w:p w:rsidR="00796AF8" w:rsidRDefault="00A7375E" w:rsidP="00A7375E">
          <w:pPr>
            <w:pStyle w:val="C739CEFBF9864A2F86B14CC9A93E6E352"/>
          </w:pPr>
          <w:r w:rsidRPr="00E44C5C">
            <w:rPr>
              <w:rStyle w:val="PlaceholderText"/>
            </w:rPr>
            <w:t>Choose an item.</w:t>
          </w:r>
        </w:p>
      </w:docPartBody>
    </w:docPart>
    <w:docPart>
      <w:docPartPr>
        <w:name w:val="5F10298514E446FBAA71F2267F7B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D04D9-9629-4177-9E42-DCFA593697B8}"/>
      </w:docPartPr>
      <w:docPartBody>
        <w:p w:rsidR="00226228" w:rsidRDefault="00A7375E" w:rsidP="00A7375E">
          <w:pPr>
            <w:pStyle w:val="5F10298514E446FBAA71F2267F7B68FD2"/>
          </w:pPr>
          <w:r w:rsidRPr="00E44C5C">
            <w:rPr>
              <w:rStyle w:val="PlaceholderText"/>
            </w:rPr>
            <w:t>Choose an item.</w:t>
          </w:r>
        </w:p>
      </w:docPartBody>
    </w:docPart>
    <w:docPart>
      <w:docPartPr>
        <w:name w:val="FD400D4D60034F61941F68DC3115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85DCE-8D1B-404D-AD67-C2E481D9E4E4}"/>
      </w:docPartPr>
      <w:docPartBody>
        <w:p w:rsidR="00A7375E" w:rsidRDefault="00A7375E" w:rsidP="00A7375E">
          <w:pPr>
            <w:pStyle w:val="FD400D4D60034F61941F68DC311592A61"/>
          </w:pPr>
          <w:r w:rsidRPr="002B6674">
            <w:rPr>
              <w:rStyle w:val="PlaceholderText"/>
            </w:rPr>
            <w:t>Click here to enter a date.</w:t>
          </w:r>
        </w:p>
      </w:docPartBody>
    </w:docPart>
    <w:docPart>
      <w:docPartPr>
        <w:name w:val="434EE8C2DF054B5395FBBB411B44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6DCA-74CB-456F-8B13-FD38C9F871FD}"/>
      </w:docPartPr>
      <w:docPartBody>
        <w:p w:rsidR="00A7375E" w:rsidRDefault="00A7375E" w:rsidP="00A7375E">
          <w:pPr>
            <w:pStyle w:val="434EE8C2DF054B5395FBBB411B44D5591"/>
          </w:pPr>
          <w:r w:rsidRPr="002B667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40788-CB93-4417-9D5C-0CDCF5138461}"/>
      </w:docPartPr>
      <w:docPartBody>
        <w:p w:rsidR="001E7F21" w:rsidRDefault="00A7375E">
          <w:r w:rsidRPr="0016586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C74CD"/>
    <w:rsid w:val="000C74CD"/>
    <w:rsid w:val="001C66E3"/>
    <w:rsid w:val="001E7F21"/>
    <w:rsid w:val="00226228"/>
    <w:rsid w:val="002C1214"/>
    <w:rsid w:val="004F7A0A"/>
    <w:rsid w:val="005D116B"/>
    <w:rsid w:val="006572CC"/>
    <w:rsid w:val="006E0A4B"/>
    <w:rsid w:val="00796AF8"/>
    <w:rsid w:val="00972AC4"/>
    <w:rsid w:val="00A42B51"/>
    <w:rsid w:val="00A7375E"/>
    <w:rsid w:val="00AB57CB"/>
    <w:rsid w:val="00AF5A29"/>
    <w:rsid w:val="00B279FB"/>
    <w:rsid w:val="00D752F4"/>
    <w:rsid w:val="00D86EE7"/>
    <w:rsid w:val="00F5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75E"/>
    <w:rPr>
      <w:color w:val="808080"/>
    </w:rPr>
  </w:style>
  <w:style w:type="paragraph" w:customStyle="1" w:styleId="B7D7010EFE784AD1A587034CF47A38DD">
    <w:name w:val="B7D7010EFE784AD1A587034CF47A38DD"/>
    <w:rsid w:val="00796AF8"/>
  </w:style>
  <w:style w:type="paragraph" w:customStyle="1" w:styleId="B6D84C076C354C7D9DD2252E09CFE146">
    <w:name w:val="B6D84C076C354C7D9DD2252E09CFE146"/>
    <w:rsid w:val="00796AF8"/>
  </w:style>
  <w:style w:type="paragraph" w:customStyle="1" w:styleId="E1ADD8DB03594BFB8EB339ADA420AE74">
    <w:name w:val="E1ADD8DB03594BFB8EB339ADA420AE74"/>
    <w:rsid w:val="00796AF8"/>
  </w:style>
  <w:style w:type="paragraph" w:customStyle="1" w:styleId="18569E84BDF343E4AF9EE7EFBE05C2E7">
    <w:name w:val="18569E84BDF343E4AF9EE7EFBE05C2E7"/>
    <w:rsid w:val="00796AF8"/>
  </w:style>
  <w:style w:type="paragraph" w:customStyle="1" w:styleId="06338FC24FED4CCFB388420727B6AF67">
    <w:name w:val="06338FC24FED4CCFB388420727B6AF67"/>
    <w:rsid w:val="00796AF8"/>
  </w:style>
  <w:style w:type="paragraph" w:customStyle="1" w:styleId="C35139BE49D24EE1B51A60C7C670977D">
    <w:name w:val="C35139BE49D24EE1B51A60C7C670977D"/>
    <w:rsid w:val="00796AF8"/>
  </w:style>
  <w:style w:type="paragraph" w:customStyle="1" w:styleId="6D1DC658555F4824A2528B770E18D1A3">
    <w:name w:val="6D1DC658555F4824A2528B770E18D1A3"/>
    <w:rsid w:val="00796AF8"/>
  </w:style>
  <w:style w:type="paragraph" w:customStyle="1" w:styleId="5BEA15163E3747C3B153868A3C3CABA9">
    <w:name w:val="5BEA15163E3747C3B153868A3C3CABA9"/>
    <w:rsid w:val="00796AF8"/>
  </w:style>
  <w:style w:type="paragraph" w:customStyle="1" w:styleId="5F335B019DA1423DB52D43D1D4879085">
    <w:name w:val="5F335B019DA1423DB52D43D1D4879085"/>
    <w:rsid w:val="00796AF8"/>
  </w:style>
  <w:style w:type="paragraph" w:customStyle="1" w:styleId="5118707E14174DD08670682C91029503">
    <w:name w:val="5118707E14174DD08670682C91029503"/>
    <w:rsid w:val="00796AF8"/>
  </w:style>
  <w:style w:type="paragraph" w:customStyle="1" w:styleId="CB534DE3EAB043AC910687B6F0CE5B8C">
    <w:name w:val="CB534DE3EAB043AC910687B6F0CE5B8C"/>
    <w:rsid w:val="00796AF8"/>
  </w:style>
  <w:style w:type="paragraph" w:customStyle="1" w:styleId="B0D18EB0F02148A1BC2A11E23D46C100">
    <w:name w:val="B0D18EB0F02148A1BC2A11E23D46C100"/>
    <w:rsid w:val="00796AF8"/>
  </w:style>
  <w:style w:type="paragraph" w:customStyle="1" w:styleId="4C6715B99BDF47D4B83BD93833A64B12">
    <w:name w:val="4C6715B99BDF47D4B83BD93833A64B12"/>
    <w:rsid w:val="00796AF8"/>
  </w:style>
  <w:style w:type="paragraph" w:customStyle="1" w:styleId="A8B3234C089B4D80A3914222B54A755A">
    <w:name w:val="A8B3234C089B4D80A3914222B54A755A"/>
    <w:rsid w:val="00796AF8"/>
  </w:style>
  <w:style w:type="paragraph" w:customStyle="1" w:styleId="C1692614A9634D2689F153DD273067F0">
    <w:name w:val="C1692614A9634D2689F153DD273067F0"/>
    <w:rsid w:val="00796AF8"/>
  </w:style>
  <w:style w:type="paragraph" w:customStyle="1" w:styleId="CD7AC79C7FC9496AB72A0C44C2EA32FB">
    <w:name w:val="CD7AC79C7FC9496AB72A0C44C2EA32FB"/>
    <w:rsid w:val="00796AF8"/>
  </w:style>
  <w:style w:type="paragraph" w:customStyle="1" w:styleId="FF48952BE2A74D83B132F7C70E21A9B5">
    <w:name w:val="FF48952BE2A74D83B132F7C70E21A9B5"/>
    <w:rsid w:val="00796AF8"/>
  </w:style>
  <w:style w:type="paragraph" w:customStyle="1" w:styleId="EB935234B25A40F4935148A39A6536E5">
    <w:name w:val="EB935234B25A40F4935148A39A6536E5"/>
    <w:rsid w:val="00796AF8"/>
  </w:style>
  <w:style w:type="paragraph" w:customStyle="1" w:styleId="C5F17BC8D7E7435BBF3A528376FFB3F3">
    <w:name w:val="C5F17BC8D7E7435BBF3A528376FFB3F3"/>
    <w:rsid w:val="00796AF8"/>
  </w:style>
  <w:style w:type="paragraph" w:customStyle="1" w:styleId="7FCF2F1FF35943DDA76DC5A9290F13FC">
    <w:name w:val="7FCF2F1FF35943DDA76DC5A9290F13FC"/>
    <w:rsid w:val="00796AF8"/>
  </w:style>
  <w:style w:type="paragraph" w:customStyle="1" w:styleId="C739CEFBF9864A2F86B14CC9A93E6E35">
    <w:name w:val="C739CEFBF9864A2F86B14CC9A93E6E35"/>
    <w:rsid w:val="00796AF8"/>
  </w:style>
  <w:style w:type="paragraph" w:customStyle="1" w:styleId="5F10298514E446FBAA71F2267F7B68FD">
    <w:name w:val="5F10298514E446FBAA71F2267F7B68FD"/>
    <w:rsid w:val="00F57BCB"/>
  </w:style>
  <w:style w:type="paragraph" w:customStyle="1" w:styleId="A879ACDB4B7248B194EB19ADB3EA111E">
    <w:name w:val="A879ACDB4B7248B194EB19ADB3EA111E"/>
    <w:rsid w:val="00F57BCB"/>
  </w:style>
  <w:style w:type="paragraph" w:customStyle="1" w:styleId="50DBA6F256E8403E9B3540DD4733527A">
    <w:name w:val="50DBA6F256E8403E9B3540DD4733527A"/>
    <w:rsid w:val="00F57BCB"/>
  </w:style>
  <w:style w:type="paragraph" w:customStyle="1" w:styleId="B7D7010EFE784AD1A587034CF47A38DD1">
    <w:name w:val="B7D7010EFE784AD1A587034CF47A38DD1"/>
    <w:rsid w:val="00A42B51"/>
    <w:rPr>
      <w:rFonts w:eastAsiaTheme="minorHAnsi"/>
    </w:rPr>
  </w:style>
  <w:style w:type="paragraph" w:customStyle="1" w:styleId="5F10298514E446FBAA71F2267F7B68FD1">
    <w:name w:val="5F10298514E446FBAA71F2267F7B68FD1"/>
    <w:rsid w:val="00A42B51"/>
    <w:rPr>
      <w:rFonts w:eastAsiaTheme="minorHAnsi"/>
    </w:rPr>
  </w:style>
  <w:style w:type="paragraph" w:customStyle="1" w:styleId="788ED0CC0D4D47E5BE76D700A1E360F0">
    <w:name w:val="788ED0CC0D4D47E5BE76D700A1E360F0"/>
    <w:rsid w:val="00A42B51"/>
    <w:rPr>
      <w:rFonts w:eastAsiaTheme="minorHAnsi"/>
    </w:rPr>
  </w:style>
  <w:style w:type="paragraph" w:customStyle="1" w:styleId="06338FC24FED4CCFB388420727B6AF671">
    <w:name w:val="06338FC24FED4CCFB388420727B6AF671"/>
    <w:rsid w:val="00A42B51"/>
    <w:rPr>
      <w:rFonts w:eastAsiaTheme="minorHAnsi"/>
    </w:rPr>
  </w:style>
  <w:style w:type="paragraph" w:customStyle="1" w:styleId="C35139BE49D24EE1B51A60C7C670977D1">
    <w:name w:val="C35139BE49D24EE1B51A60C7C670977D1"/>
    <w:rsid w:val="00A42B51"/>
    <w:rPr>
      <w:rFonts w:eastAsiaTheme="minorHAnsi"/>
    </w:rPr>
  </w:style>
  <w:style w:type="paragraph" w:customStyle="1" w:styleId="6D1DC658555F4824A2528B770E18D1A31">
    <w:name w:val="6D1DC658555F4824A2528B770E18D1A31"/>
    <w:rsid w:val="00A42B51"/>
    <w:rPr>
      <w:rFonts w:eastAsiaTheme="minorHAnsi"/>
    </w:rPr>
  </w:style>
  <w:style w:type="paragraph" w:customStyle="1" w:styleId="5BEA15163E3747C3B153868A3C3CABA91">
    <w:name w:val="5BEA15163E3747C3B153868A3C3CABA91"/>
    <w:rsid w:val="00A42B51"/>
    <w:rPr>
      <w:rFonts w:eastAsiaTheme="minorHAnsi"/>
    </w:rPr>
  </w:style>
  <w:style w:type="paragraph" w:customStyle="1" w:styleId="5F335B019DA1423DB52D43D1D48790851">
    <w:name w:val="5F335B019DA1423DB52D43D1D48790851"/>
    <w:rsid w:val="00A42B51"/>
    <w:rPr>
      <w:rFonts w:eastAsiaTheme="minorHAnsi"/>
    </w:rPr>
  </w:style>
  <w:style w:type="paragraph" w:customStyle="1" w:styleId="FD400D4D60034F61941F68DC311592A6">
    <w:name w:val="FD400D4D60034F61941F68DC311592A6"/>
    <w:rsid w:val="00A42B51"/>
    <w:rPr>
      <w:rFonts w:eastAsiaTheme="minorHAnsi"/>
    </w:rPr>
  </w:style>
  <w:style w:type="paragraph" w:customStyle="1" w:styleId="434EE8C2DF054B5395FBBB411B44D559">
    <w:name w:val="434EE8C2DF054B5395FBBB411B44D559"/>
    <w:rsid w:val="00A42B51"/>
    <w:rPr>
      <w:rFonts w:eastAsiaTheme="minorHAnsi"/>
    </w:rPr>
  </w:style>
  <w:style w:type="paragraph" w:customStyle="1" w:styleId="82A6D744275F49DF9A4206D543E7DD16">
    <w:name w:val="82A6D744275F49DF9A4206D543E7DD16"/>
    <w:rsid w:val="00A42B51"/>
    <w:rPr>
      <w:rFonts w:eastAsiaTheme="minorHAnsi"/>
    </w:rPr>
  </w:style>
  <w:style w:type="paragraph" w:customStyle="1" w:styleId="5118707E14174DD08670682C910295031">
    <w:name w:val="5118707E14174DD08670682C910295031"/>
    <w:rsid w:val="00A42B51"/>
    <w:rPr>
      <w:rFonts w:eastAsiaTheme="minorHAnsi"/>
    </w:rPr>
  </w:style>
  <w:style w:type="paragraph" w:customStyle="1" w:styleId="4FF679BAA2CB443FBEC716D268C2151B">
    <w:name w:val="4FF679BAA2CB443FBEC716D268C2151B"/>
    <w:rsid w:val="00A42B51"/>
    <w:pPr>
      <w:spacing w:after="0" w:line="240" w:lineRule="auto"/>
    </w:pPr>
    <w:rPr>
      <w:rFonts w:eastAsiaTheme="minorHAnsi"/>
    </w:rPr>
  </w:style>
  <w:style w:type="paragraph" w:customStyle="1" w:styleId="4491BD9312C64064834EC605AB026173">
    <w:name w:val="4491BD9312C64064834EC605AB026173"/>
    <w:rsid w:val="00A42B51"/>
    <w:rPr>
      <w:rFonts w:eastAsiaTheme="minorHAnsi"/>
    </w:rPr>
  </w:style>
  <w:style w:type="paragraph" w:customStyle="1" w:styleId="4C6715B99BDF47D4B83BD93833A64B121">
    <w:name w:val="4C6715B99BDF47D4B83BD93833A64B121"/>
    <w:rsid w:val="00A42B51"/>
    <w:rPr>
      <w:rFonts w:eastAsiaTheme="minorHAnsi"/>
    </w:rPr>
  </w:style>
  <w:style w:type="paragraph" w:customStyle="1" w:styleId="A8B3234C089B4D80A3914222B54A755A1">
    <w:name w:val="A8B3234C089B4D80A3914222B54A755A1"/>
    <w:rsid w:val="00A42B51"/>
    <w:rPr>
      <w:rFonts w:eastAsiaTheme="minorHAnsi"/>
    </w:rPr>
  </w:style>
  <w:style w:type="paragraph" w:customStyle="1" w:styleId="C1692614A9634D2689F153DD273067F01">
    <w:name w:val="C1692614A9634D2689F153DD273067F01"/>
    <w:rsid w:val="00A42B51"/>
    <w:rPr>
      <w:rFonts w:eastAsiaTheme="minorHAnsi"/>
    </w:rPr>
  </w:style>
  <w:style w:type="paragraph" w:customStyle="1" w:styleId="894FCC1E94FC4B1498A05F3C24C6508C">
    <w:name w:val="894FCC1E94FC4B1498A05F3C24C6508C"/>
    <w:rsid w:val="00A42B51"/>
    <w:rPr>
      <w:rFonts w:eastAsiaTheme="minorHAnsi"/>
    </w:rPr>
  </w:style>
  <w:style w:type="paragraph" w:customStyle="1" w:styleId="FF48952BE2A74D83B132F7C70E21A9B51">
    <w:name w:val="FF48952BE2A74D83B132F7C70E21A9B51"/>
    <w:rsid w:val="00A42B51"/>
    <w:rPr>
      <w:rFonts w:eastAsiaTheme="minorHAnsi"/>
    </w:rPr>
  </w:style>
  <w:style w:type="paragraph" w:customStyle="1" w:styleId="1E1BBA5109134C09B891D46AD91DD068">
    <w:name w:val="1E1BBA5109134C09B891D46AD91DD068"/>
    <w:rsid w:val="00A42B51"/>
    <w:rPr>
      <w:rFonts w:eastAsiaTheme="minorHAnsi"/>
    </w:rPr>
  </w:style>
  <w:style w:type="paragraph" w:customStyle="1" w:styleId="D529D7A4F4AF4AF094F011FCAED47BC5">
    <w:name w:val="D529D7A4F4AF4AF094F011FCAED47BC5"/>
    <w:rsid w:val="00A42B51"/>
    <w:pPr>
      <w:spacing w:after="0" w:line="240" w:lineRule="auto"/>
    </w:pPr>
    <w:rPr>
      <w:rFonts w:eastAsiaTheme="minorHAnsi"/>
    </w:rPr>
  </w:style>
  <w:style w:type="paragraph" w:customStyle="1" w:styleId="7FCF2F1FF35943DDA76DC5A9290F13FC1">
    <w:name w:val="7FCF2F1FF35943DDA76DC5A9290F13FC1"/>
    <w:rsid w:val="00A42B51"/>
    <w:pPr>
      <w:spacing w:after="0" w:line="240" w:lineRule="auto"/>
    </w:pPr>
    <w:rPr>
      <w:rFonts w:eastAsiaTheme="minorHAnsi"/>
    </w:rPr>
  </w:style>
  <w:style w:type="paragraph" w:customStyle="1" w:styleId="E1ADD8DB03594BFB8EB339ADA420AE741">
    <w:name w:val="E1ADD8DB03594BFB8EB339ADA420AE741"/>
    <w:rsid w:val="00A42B51"/>
    <w:pPr>
      <w:spacing w:after="0" w:line="240" w:lineRule="auto"/>
    </w:pPr>
    <w:rPr>
      <w:rFonts w:eastAsiaTheme="minorHAnsi"/>
    </w:rPr>
  </w:style>
  <w:style w:type="paragraph" w:customStyle="1" w:styleId="C739CEFBF9864A2F86B14CC9A93E6E351">
    <w:name w:val="C739CEFBF9864A2F86B14CC9A93E6E351"/>
    <w:rsid w:val="00A42B51"/>
    <w:rPr>
      <w:rFonts w:eastAsiaTheme="minorHAnsi"/>
    </w:rPr>
  </w:style>
  <w:style w:type="paragraph" w:customStyle="1" w:styleId="FC931C91F38B4EE5BB1212AAD8F12B9E">
    <w:name w:val="FC931C91F38B4EE5BB1212AAD8F12B9E"/>
    <w:rsid w:val="00A42B51"/>
    <w:rPr>
      <w:rFonts w:eastAsiaTheme="minorHAnsi"/>
    </w:rPr>
  </w:style>
  <w:style w:type="paragraph" w:customStyle="1" w:styleId="33CD51BEDFBF442DA9560BA400FAA5D0">
    <w:name w:val="33CD51BEDFBF442DA9560BA400FAA5D0"/>
    <w:rsid w:val="00A42B51"/>
    <w:rPr>
      <w:rFonts w:eastAsiaTheme="minorHAnsi"/>
    </w:rPr>
  </w:style>
  <w:style w:type="paragraph" w:customStyle="1" w:styleId="69109298D43442C39FCF8920032A2C15">
    <w:name w:val="69109298D43442C39FCF8920032A2C15"/>
    <w:rsid w:val="00A42B51"/>
    <w:rPr>
      <w:rFonts w:eastAsiaTheme="minorHAnsi"/>
    </w:rPr>
  </w:style>
  <w:style w:type="paragraph" w:customStyle="1" w:styleId="B7D7010EFE784AD1A587034CF47A38DD2">
    <w:name w:val="B7D7010EFE784AD1A587034CF47A38DD2"/>
    <w:rsid w:val="00A7375E"/>
    <w:rPr>
      <w:rFonts w:eastAsiaTheme="minorHAnsi"/>
    </w:rPr>
  </w:style>
  <w:style w:type="paragraph" w:customStyle="1" w:styleId="5F10298514E446FBAA71F2267F7B68FD2">
    <w:name w:val="5F10298514E446FBAA71F2267F7B68FD2"/>
    <w:rsid w:val="00A7375E"/>
    <w:rPr>
      <w:rFonts w:eastAsiaTheme="minorHAnsi"/>
    </w:rPr>
  </w:style>
  <w:style w:type="paragraph" w:customStyle="1" w:styleId="788ED0CC0D4D47E5BE76D700A1E360F01">
    <w:name w:val="788ED0CC0D4D47E5BE76D700A1E360F01"/>
    <w:rsid w:val="00A7375E"/>
    <w:rPr>
      <w:rFonts w:eastAsiaTheme="minorHAnsi"/>
    </w:rPr>
  </w:style>
  <w:style w:type="paragraph" w:customStyle="1" w:styleId="06338FC24FED4CCFB388420727B6AF672">
    <w:name w:val="06338FC24FED4CCFB388420727B6AF672"/>
    <w:rsid w:val="00A7375E"/>
    <w:rPr>
      <w:rFonts w:eastAsiaTheme="minorHAnsi"/>
    </w:rPr>
  </w:style>
  <w:style w:type="paragraph" w:customStyle="1" w:styleId="C35139BE49D24EE1B51A60C7C670977D2">
    <w:name w:val="C35139BE49D24EE1B51A60C7C670977D2"/>
    <w:rsid w:val="00A7375E"/>
    <w:rPr>
      <w:rFonts w:eastAsiaTheme="minorHAnsi"/>
    </w:rPr>
  </w:style>
  <w:style w:type="paragraph" w:customStyle="1" w:styleId="6D1DC658555F4824A2528B770E18D1A32">
    <w:name w:val="6D1DC658555F4824A2528B770E18D1A32"/>
    <w:rsid w:val="00A7375E"/>
    <w:rPr>
      <w:rFonts w:eastAsiaTheme="minorHAnsi"/>
    </w:rPr>
  </w:style>
  <w:style w:type="paragraph" w:customStyle="1" w:styleId="5BEA15163E3747C3B153868A3C3CABA92">
    <w:name w:val="5BEA15163E3747C3B153868A3C3CABA92"/>
    <w:rsid w:val="00A7375E"/>
    <w:rPr>
      <w:rFonts w:eastAsiaTheme="minorHAnsi"/>
    </w:rPr>
  </w:style>
  <w:style w:type="paragraph" w:customStyle="1" w:styleId="5F335B019DA1423DB52D43D1D48790852">
    <w:name w:val="5F335B019DA1423DB52D43D1D48790852"/>
    <w:rsid w:val="00A7375E"/>
    <w:rPr>
      <w:rFonts w:eastAsiaTheme="minorHAnsi"/>
    </w:rPr>
  </w:style>
  <w:style w:type="paragraph" w:customStyle="1" w:styleId="FD400D4D60034F61941F68DC311592A61">
    <w:name w:val="FD400D4D60034F61941F68DC311592A61"/>
    <w:rsid w:val="00A7375E"/>
    <w:rPr>
      <w:rFonts w:eastAsiaTheme="minorHAnsi"/>
    </w:rPr>
  </w:style>
  <w:style w:type="paragraph" w:customStyle="1" w:styleId="434EE8C2DF054B5395FBBB411B44D5591">
    <w:name w:val="434EE8C2DF054B5395FBBB411B44D5591"/>
    <w:rsid w:val="00A7375E"/>
    <w:rPr>
      <w:rFonts w:eastAsiaTheme="minorHAnsi"/>
    </w:rPr>
  </w:style>
  <w:style w:type="paragraph" w:customStyle="1" w:styleId="82A6D744275F49DF9A4206D543E7DD161">
    <w:name w:val="82A6D744275F49DF9A4206D543E7DD161"/>
    <w:rsid w:val="00A7375E"/>
    <w:rPr>
      <w:rFonts w:eastAsiaTheme="minorHAnsi"/>
    </w:rPr>
  </w:style>
  <w:style w:type="paragraph" w:customStyle="1" w:styleId="5118707E14174DD08670682C910295032">
    <w:name w:val="5118707E14174DD08670682C910295032"/>
    <w:rsid w:val="00A7375E"/>
    <w:rPr>
      <w:rFonts w:eastAsiaTheme="minorHAnsi"/>
    </w:rPr>
  </w:style>
  <w:style w:type="paragraph" w:customStyle="1" w:styleId="4FF679BAA2CB443FBEC716D268C2151B1">
    <w:name w:val="4FF679BAA2CB443FBEC716D268C2151B1"/>
    <w:rsid w:val="00A7375E"/>
    <w:pPr>
      <w:spacing w:after="0" w:line="240" w:lineRule="auto"/>
    </w:pPr>
    <w:rPr>
      <w:rFonts w:eastAsiaTheme="minorHAnsi"/>
    </w:rPr>
  </w:style>
  <w:style w:type="paragraph" w:customStyle="1" w:styleId="4491BD9312C64064834EC605AB0261731">
    <w:name w:val="4491BD9312C64064834EC605AB0261731"/>
    <w:rsid w:val="00A7375E"/>
    <w:rPr>
      <w:rFonts w:eastAsiaTheme="minorHAnsi"/>
    </w:rPr>
  </w:style>
  <w:style w:type="paragraph" w:customStyle="1" w:styleId="4C6715B99BDF47D4B83BD93833A64B122">
    <w:name w:val="4C6715B99BDF47D4B83BD93833A64B122"/>
    <w:rsid w:val="00A7375E"/>
    <w:rPr>
      <w:rFonts w:eastAsiaTheme="minorHAnsi"/>
    </w:rPr>
  </w:style>
  <w:style w:type="paragraph" w:customStyle="1" w:styleId="A8B3234C089B4D80A3914222B54A755A2">
    <w:name w:val="A8B3234C089B4D80A3914222B54A755A2"/>
    <w:rsid w:val="00A7375E"/>
    <w:rPr>
      <w:rFonts w:eastAsiaTheme="minorHAnsi"/>
    </w:rPr>
  </w:style>
  <w:style w:type="paragraph" w:customStyle="1" w:styleId="C1692614A9634D2689F153DD273067F02">
    <w:name w:val="C1692614A9634D2689F153DD273067F02"/>
    <w:rsid w:val="00A7375E"/>
    <w:rPr>
      <w:rFonts w:eastAsiaTheme="minorHAnsi"/>
    </w:rPr>
  </w:style>
  <w:style w:type="paragraph" w:customStyle="1" w:styleId="894FCC1E94FC4B1498A05F3C24C6508C1">
    <w:name w:val="894FCC1E94FC4B1498A05F3C24C6508C1"/>
    <w:rsid w:val="00A7375E"/>
    <w:rPr>
      <w:rFonts w:eastAsiaTheme="minorHAnsi"/>
    </w:rPr>
  </w:style>
  <w:style w:type="paragraph" w:customStyle="1" w:styleId="FF48952BE2A74D83B132F7C70E21A9B52">
    <w:name w:val="FF48952BE2A74D83B132F7C70E21A9B52"/>
    <w:rsid w:val="00A7375E"/>
    <w:rPr>
      <w:rFonts w:eastAsiaTheme="minorHAnsi"/>
    </w:rPr>
  </w:style>
  <w:style w:type="paragraph" w:customStyle="1" w:styleId="1E1BBA5109134C09B891D46AD91DD0681">
    <w:name w:val="1E1BBA5109134C09B891D46AD91DD0681"/>
    <w:rsid w:val="00A7375E"/>
    <w:rPr>
      <w:rFonts w:eastAsiaTheme="minorHAnsi"/>
    </w:rPr>
  </w:style>
  <w:style w:type="paragraph" w:customStyle="1" w:styleId="D529D7A4F4AF4AF094F011FCAED47BC51">
    <w:name w:val="D529D7A4F4AF4AF094F011FCAED47BC51"/>
    <w:rsid w:val="00A7375E"/>
    <w:pPr>
      <w:spacing w:after="0" w:line="240" w:lineRule="auto"/>
    </w:pPr>
    <w:rPr>
      <w:rFonts w:eastAsiaTheme="minorHAnsi"/>
    </w:rPr>
  </w:style>
  <w:style w:type="paragraph" w:customStyle="1" w:styleId="7FCF2F1FF35943DDA76DC5A9290F13FC2">
    <w:name w:val="7FCF2F1FF35943DDA76DC5A9290F13FC2"/>
    <w:rsid w:val="00A7375E"/>
    <w:pPr>
      <w:spacing w:after="0" w:line="240" w:lineRule="auto"/>
    </w:pPr>
    <w:rPr>
      <w:rFonts w:eastAsiaTheme="minorHAnsi"/>
    </w:rPr>
  </w:style>
  <w:style w:type="paragraph" w:customStyle="1" w:styleId="E1ADD8DB03594BFB8EB339ADA420AE742">
    <w:name w:val="E1ADD8DB03594BFB8EB339ADA420AE742"/>
    <w:rsid w:val="00A7375E"/>
    <w:pPr>
      <w:spacing w:after="0" w:line="240" w:lineRule="auto"/>
    </w:pPr>
    <w:rPr>
      <w:rFonts w:eastAsiaTheme="minorHAnsi"/>
    </w:rPr>
  </w:style>
  <w:style w:type="paragraph" w:customStyle="1" w:styleId="C739CEFBF9864A2F86B14CC9A93E6E352">
    <w:name w:val="C739CEFBF9864A2F86B14CC9A93E6E352"/>
    <w:rsid w:val="00A7375E"/>
    <w:rPr>
      <w:rFonts w:eastAsiaTheme="minorHAnsi"/>
    </w:rPr>
  </w:style>
  <w:style w:type="paragraph" w:customStyle="1" w:styleId="FC931C91F38B4EE5BB1212AAD8F12B9E1">
    <w:name w:val="FC931C91F38B4EE5BB1212AAD8F12B9E1"/>
    <w:rsid w:val="00A7375E"/>
    <w:rPr>
      <w:rFonts w:eastAsiaTheme="minorHAnsi"/>
    </w:rPr>
  </w:style>
  <w:style w:type="paragraph" w:customStyle="1" w:styleId="33CD51BEDFBF442DA9560BA400FAA5D01">
    <w:name w:val="33CD51BEDFBF442DA9560BA400FAA5D01"/>
    <w:rsid w:val="00A7375E"/>
    <w:rPr>
      <w:rFonts w:eastAsiaTheme="minorHAnsi"/>
    </w:rPr>
  </w:style>
  <w:style w:type="paragraph" w:customStyle="1" w:styleId="69109298D43442C39FCF8920032A2C151">
    <w:name w:val="69109298D43442C39FCF8920032A2C151"/>
    <w:rsid w:val="00A7375E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POSTING REQUEST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Linn</dc:creator>
  <cp:keywords/>
  <dc:description/>
  <cp:lastModifiedBy>Judy Gebhardt</cp:lastModifiedBy>
  <cp:revision>5</cp:revision>
  <cp:lastPrinted>2013-01-28T20:29:00Z</cp:lastPrinted>
  <dcterms:created xsi:type="dcterms:W3CDTF">2013-01-30T14:49:00Z</dcterms:created>
  <dcterms:modified xsi:type="dcterms:W3CDTF">2013-09-25T15:23:00Z</dcterms:modified>
</cp:coreProperties>
</file>